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9"/>
        <w:gridCol w:w="2778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83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圆钢规格重量表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截面面积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重量（kg/m）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Ф3.5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9.62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Ф4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12.57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19.63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Ф5.5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23.76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Ф5.6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24.63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Ф6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28.27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Ф6.3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31.17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Ф6.5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33.18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Ф7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38.48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Ф7.5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44.18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Ф8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50.27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Ф9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63.63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Ф10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Ф11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95.03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Ф12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113.1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Ф13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132.7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Ф14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Ф16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201.1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Ф17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Ф18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254.5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Ф19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283.5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Ф20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314.2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Ф21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346.4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Ф22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380.1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Ф24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452.4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Ф25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490.9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Ф26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530.9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Ф28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615.8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Ф30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706.9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Ф32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804.2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Ф34</w:t>
            </w:r>
          </w:p>
        </w:tc>
        <w:tc>
          <w:tcPr>
            <w:tcW w:w="27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907.9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7.13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A6059"/>
    <w:rsid w:val="5D3A605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2018-08-30T02:37:00Z</dcterms:created>
  <dc:creator>小祖宗</dc:creator>
  <cp:lastModifiedBy>小祖宗</cp:lastModifiedBy>
  <dcterms:modified xsi:type="dcterms:W3CDTF">2018-08-30T02:38:26Z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