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415925</wp:posOffset>
            </wp:positionV>
            <wp:extent cx="5268595" cy="2327910"/>
            <wp:effectExtent l="0" t="0" r="8255" b="15240"/>
            <wp:wrapTight wrapText="bothSides">
              <wp:wrapPolygon>
                <wp:start x="0" y="0"/>
                <wp:lineTo x="0" y="21388"/>
                <wp:lineTo x="21556" y="21388"/>
                <wp:lineTo x="21556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327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85F85"/>
    <w:rsid w:val="56685F8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2013-20160330BK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2018-11-08T02:16:00Z</dcterms:created>
  <dc:creator>天黑路滑人心杂 ˇ</dc:creator>
  <cp:lastModifiedBy>天黑路滑人心杂 ˇ</cp:lastModifiedBy>
  <dcterms:modified xsi:type="dcterms:W3CDTF">2018-11-08T02:16:55Z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